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AA8" w:rsidRDefault="006B728C">
      <w:pPr>
        <w:pStyle w:val="Standard"/>
        <w:ind w:left="49"/>
        <w:jc w:val="right"/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0"/>
        </w:rPr>
        <w:t>Allegato 3)</w:t>
      </w:r>
    </w:p>
    <w:p w:rsidR="00136AA8" w:rsidRDefault="00136AA8">
      <w:pPr>
        <w:pStyle w:val="Standard"/>
        <w:ind w:left="49"/>
        <w:jc w:val="both"/>
        <w:rPr>
          <w:rFonts w:ascii="Times New Roman" w:hAnsi="Times New Roman" w:cs="Times New Roman"/>
          <w:b/>
          <w:szCs w:val="20"/>
        </w:rPr>
      </w:pPr>
    </w:p>
    <w:p w:rsidR="00136AA8" w:rsidRDefault="006B728C">
      <w:pPr>
        <w:pStyle w:val="Standard"/>
        <w:ind w:left="49"/>
        <w:jc w:val="both"/>
        <w:rPr>
          <w:rFonts w:hint="eastAsia"/>
        </w:rPr>
      </w:pPr>
      <w:r>
        <w:rPr>
          <w:rFonts w:ascii="Times New Roman" w:hAnsi="Times New Roman" w:cs="Times New Roman"/>
          <w:b/>
          <w:szCs w:val="20"/>
        </w:rPr>
        <w:t xml:space="preserve">AVVISO PUBBLICO PER LA PRESENTAZIONE DELLE DOMANDE DI ACCESSO AL PROGRAMMA REGIONALE ASSEGNI DI CURA E VOUCHER - AMBITO TERRITORIALE S3 ex S5 “AZIENDA SPECIALE SELE </w:t>
      </w:r>
      <w:proofErr w:type="gramStart"/>
      <w:r>
        <w:rPr>
          <w:rFonts w:ascii="Times New Roman" w:hAnsi="Times New Roman" w:cs="Times New Roman"/>
          <w:b/>
          <w:szCs w:val="20"/>
        </w:rPr>
        <w:t>INCLUSIONE”  PROGRAMMA</w:t>
      </w:r>
      <w:proofErr w:type="gramEnd"/>
      <w:r>
        <w:rPr>
          <w:rFonts w:ascii="Times New Roman" w:hAnsi="Times New Roman" w:cs="Times New Roman"/>
          <w:b/>
          <w:szCs w:val="20"/>
        </w:rPr>
        <w:t xml:space="preserve"> REGIONALE ASSEGNI DI CURA E VOUCHER FONDO NON AUTOSUFFICIENZA 2022-2024</w:t>
      </w:r>
    </w:p>
    <w:p w:rsidR="00136AA8" w:rsidRDefault="00136AA8">
      <w:pPr>
        <w:pStyle w:val="Standard"/>
        <w:rPr>
          <w:rFonts w:ascii="Times New Roman" w:hAnsi="Times New Roman" w:cs="Times New Roman"/>
        </w:rPr>
      </w:pPr>
    </w:p>
    <w:p w:rsidR="00136AA8" w:rsidRDefault="006B728C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DICHIARAZIONE D’IMPEGNO</w:t>
      </w:r>
    </w:p>
    <w:p w:rsidR="00136AA8" w:rsidRDefault="00136AA8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</w:p>
    <w:p w:rsidR="00136AA8" w:rsidRDefault="006B728C">
      <w:pPr>
        <w:pStyle w:val="Standard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_________________________, nato/a 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 il _____________ C.F. ________________________, residen</w:t>
      </w:r>
      <w:r>
        <w:rPr>
          <w:rFonts w:ascii="Times New Roman" w:hAnsi="Times New Roman" w:cs="Times New Roman"/>
        </w:rPr>
        <w:t>te a ________________ (____), via ______________n. ______ tel. /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.____________ ____________ - mail ___________________</w:t>
      </w:r>
    </w:p>
    <w:p w:rsidR="00136AA8" w:rsidRDefault="006B728C">
      <w:pPr>
        <w:pStyle w:val="Standard"/>
        <w:spacing w:line="480" w:lineRule="auto"/>
        <w:rPr>
          <w:rFonts w:hint="eastAsia"/>
        </w:rPr>
      </w:pPr>
      <w:r>
        <w:rPr>
          <w:rFonts w:ascii="Times New Roman" w:hAnsi="Times New Roman" w:cs="Times New Roman"/>
        </w:rPr>
        <w:t xml:space="preserve">nella qualità di </w:t>
      </w:r>
      <w:proofErr w:type="spellStart"/>
      <w:proofErr w:type="gramStart"/>
      <w:r>
        <w:rPr>
          <w:rFonts w:ascii="Times New Roman" w:hAnsi="Times New Roman" w:cs="Times New Roman"/>
          <w:b/>
        </w:rPr>
        <w:t>Caregiver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del</w:t>
      </w:r>
      <w:proofErr w:type="gramEnd"/>
      <w:r>
        <w:rPr>
          <w:rFonts w:ascii="Times New Roman" w:hAnsi="Times New Roman" w:cs="Times New Roman"/>
        </w:rPr>
        <w:t xml:space="preserve">/la </w:t>
      </w:r>
      <w:proofErr w:type="spellStart"/>
      <w:r>
        <w:rPr>
          <w:rFonts w:ascii="Times New Roman" w:hAnsi="Times New Roman" w:cs="Times New Roman"/>
        </w:rPr>
        <w:t>sig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ra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</w:t>
      </w:r>
    </w:p>
    <w:p w:rsidR="00136AA8" w:rsidRDefault="006B728C">
      <w:pPr>
        <w:pStyle w:val="Standard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</w:t>
      </w:r>
      <w:proofErr w:type="gramStart"/>
      <w:r>
        <w:rPr>
          <w:rFonts w:ascii="Times New Roman" w:hAnsi="Times New Roman" w:cs="Times New Roman"/>
        </w:rPr>
        <w:t xml:space="preserve">a 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proofErr w:type="gramEnd"/>
      <w:r>
        <w:rPr>
          <w:rFonts w:ascii="Times New Roman" w:hAnsi="Times New Roman" w:cs="Times New Roman"/>
        </w:rPr>
        <w:t xml:space="preserve"> ______________________________ il </w:t>
      </w:r>
      <w:r>
        <w:rPr>
          <w:rFonts w:ascii="Times New Roman" w:hAnsi="Times New Roman" w:cs="Times New Roman"/>
        </w:rPr>
        <w:t>_______________ C.F. _____________________, residente a ________________ (____), via ______________n. ______</w:t>
      </w:r>
    </w:p>
    <w:p w:rsidR="00136AA8" w:rsidRDefault="006B728C">
      <w:pPr>
        <w:pStyle w:val="Standard"/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136AA8" w:rsidRDefault="006B728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di essere </w:t>
      </w:r>
      <w:proofErr w:type="gramStart"/>
      <w:r>
        <w:rPr>
          <w:rFonts w:ascii="Times New Roman" w:hAnsi="Times New Roman" w:cs="Times New Roman"/>
          <w:szCs w:val="18"/>
        </w:rPr>
        <w:t>a  conoscenza</w:t>
      </w:r>
      <w:proofErr w:type="gramEnd"/>
      <w:r>
        <w:rPr>
          <w:rFonts w:ascii="Times New Roman" w:hAnsi="Times New Roman" w:cs="Times New Roman"/>
          <w:szCs w:val="18"/>
        </w:rPr>
        <w:t xml:space="preserve"> delle sanzioni previste dall'art. 26 della legge n. 15/1968 e dal comma 3 dell'art. 11 del D.P.R. n. 403/1998 in c</w:t>
      </w:r>
      <w:r>
        <w:rPr>
          <w:rFonts w:ascii="Times New Roman" w:hAnsi="Times New Roman" w:cs="Times New Roman"/>
          <w:szCs w:val="18"/>
        </w:rPr>
        <w:t>aso di dichiarazioni false e mendaci;</w:t>
      </w:r>
    </w:p>
    <w:p w:rsidR="00136AA8" w:rsidRDefault="006B728C">
      <w:pPr>
        <w:pStyle w:val="Standard"/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 IMPEGNA FORMALMENTE</w:t>
      </w:r>
    </w:p>
    <w:p w:rsidR="00136AA8" w:rsidRDefault="006B728C">
      <w:pPr>
        <w:pStyle w:val="Paragrafoelenco"/>
        <w:numPr>
          <w:ilvl w:val="0"/>
          <w:numId w:val="1"/>
        </w:numPr>
        <w:ind w:left="0" w:right="-285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di assumere un Assistente </w:t>
      </w:r>
      <w:proofErr w:type="gramStart"/>
      <w:r>
        <w:rPr>
          <w:rFonts w:ascii="Times New Roman" w:hAnsi="Times New Roman" w:cs="Times New Roman"/>
          <w:szCs w:val="18"/>
        </w:rPr>
        <w:t>familiare  con</w:t>
      </w:r>
      <w:proofErr w:type="gramEnd"/>
      <w:r>
        <w:rPr>
          <w:rFonts w:ascii="Times New Roman" w:hAnsi="Times New Roman" w:cs="Times New Roman"/>
          <w:szCs w:val="18"/>
        </w:rPr>
        <w:t xml:space="preserve"> diritti e doveri stabiliti dalla legge e dal CCNL di riferimento.</w:t>
      </w:r>
    </w:p>
    <w:p w:rsidR="00136AA8" w:rsidRDefault="006B728C">
      <w:pPr>
        <w:pStyle w:val="Paragrafoelenco"/>
        <w:numPr>
          <w:ilvl w:val="0"/>
          <w:numId w:val="1"/>
        </w:numPr>
        <w:ind w:left="0" w:right="-285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di rendicontare eventuali altre tipologie di spese utilizzate a copertura totale o parzi</w:t>
      </w:r>
      <w:r>
        <w:rPr>
          <w:rFonts w:ascii="Times New Roman" w:hAnsi="Times New Roman" w:cs="Times New Roman"/>
          <w:szCs w:val="18"/>
        </w:rPr>
        <w:t xml:space="preserve">ale dei costi che i beneficiari sostengono per l’acquisto di servizi o prestazioni sociali.  </w:t>
      </w:r>
    </w:p>
    <w:p w:rsidR="00136AA8" w:rsidRDefault="006B728C">
      <w:pPr>
        <w:pStyle w:val="Paragrafoelenco"/>
        <w:ind w:left="360" w:right="-285" w:hanging="36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4   a presentare la documentazione giustificativa entro 10 giorni dal bimestre successivo alla data </w:t>
      </w:r>
      <w:proofErr w:type="gramStart"/>
      <w:r>
        <w:rPr>
          <w:rFonts w:ascii="Times New Roman" w:hAnsi="Times New Roman" w:cs="Times New Roman"/>
          <w:szCs w:val="18"/>
        </w:rPr>
        <w:t>di  pagamento</w:t>
      </w:r>
      <w:proofErr w:type="gramEnd"/>
      <w:r>
        <w:rPr>
          <w:rFonts w:ascii="Times New Roman" w:hAnsi="Times New Roman" w:cs="Times New Roman"/>
          <w:szCs w:val="18"/>
        </w:rPr>
        <w:t>.</w:t>
      </w:r>
    </w:p>
    <w:p w:rsidR="00136AA8" w:rsidRDefault="006B728C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Data___________________</w:t>
      </w:r>
    </w:p>
    <w:p w:rsidR="00136AA8" w:rsidRDefault="00136AA8">
      <w:pPr>
        <w:pStyle w:val="Standard"/>
        <w:jc w:val="both"/>
        <w:rPr>
          <w:rFonts w:ascii="Times New Roman" w:hAnsi="Times New Roman" w:cs="Times New Roman"/>
          <w:b/>
        </w:rPr>
      </w:pPr>
    </w:p>
    <w:p w:rsidR="00136AA8" w:rsidRDefault="006B728C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FIRMA</w:t>
      </w:r>
    </w:p>
    <w:p w:rsidR="00136AA8" w:rsidRDefault="006B728C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________________________</w:t>
      </w:r>
    </w:p>
    <w:sectPr w:rsidR="00136AA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28C" w:rsidRDefault="006B728C">
      <w:pPr>
        <w:rPr>
          <w:rFonts w:hint="eastAsia"/>
        </w:rPr>
      </w:pPr>
      <w:r>
        <w:separator/>
      </w:r>
    </w:p>
  </w:endnote>
  <w:endnote w:type="continuationSeparator" w:id="0">
    <w:p w:rsidR="006B728C" w:rsidRDefault="006B72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28C" w:rsidRDefault="006B728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B728C" w:rsidRDefault="006B728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E76D3"/>
    <w:multiLevelType w:val="multilevel"/>
    <w:tmpl w:val="8AA2D7B4"/>
    <w:styleLink w:val="WWNum1"/>
    <w:lvl w:ilvl="0">
      <w:start w:val="1"/>
      <w:numFmt w:val="decimal"/>
      <w:lvlText w:val="%1"/>
      <w:lvlJc w:val="left"/>
      <w:rPr>
        <w:rFonts w:ascii="Calibri" w:hAnsi="Calibri" w:cs="Arial"/>
        <w:b w:val="0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6AA8"/>
    <w:rsid w:val="00136AA8"/>
    <w:rsid w:val="006B728C"/>
    <w:rsid w:val="0072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A404C-C835-49F3-92A1-C6425356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pacing w:after="200"/>
      <w:ind w:left="720"/>
    </w:pPr>
  </w:style>
  <w:style w:type="character" w:customStyle="1" w:styleId="ListLabel1">
    <w:name w:val="ListLabel 1"/>
    <w:rPr>
      <w:rFonts w:ascii="Calibri" w:eastAsia="Calibri" w:hAnsi="Calibri" w:cs="Arial"/>
      <w:b w:val="0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Utente</cp:lastModifiedBy>
  <cp:revision>2</cp:revision>
  <dcterms:created xsi:type="dcterms:W3CDTF">2024-04-16T15:56:00Z</dcterms:created>
  <dcterms:modified xsi:type="dcterms:W3CDTF">2024-04-16T15:56:00Z</dcterms:modified>
</cp:coreProperties>
</file>